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06" w:rsidRDefault="00A45B06"/>
    <w:tbl>
      <w:tblPr>
        <w:tblpPr w:leftFromText="141" w:rightFromText="141" w:vertAnchor="page" w:horzAnchor="margin" w:tblpY="5191"/>
        <w:tblW w:w="14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117"/>
        <w:gridCol w:w="2835"/>
        <w:gridCol w:w="1984"/>
        <w:gridCol w:w="3260"/>
        <w:gridCol w:w="3969"/>
      </w:tblGrid>
      <w:tr w:rsidR="00A45B06" w:rsidRPr="00011CD7" w:rsidTr="00300C8C">
        <w:trPr>
          <w:trHeight w:val="300"/>
        </w:trPr>
        <w:tc>
          <w:tcPr>
            <w:tcW w:w="14165" w:type="dxa"/>
            <w:gridSpan w:val="5"/>
            <w:shd w:val="clear" w:color="auto" w:fill="8496B0"/>
            <w:noWrap/>
            <w:vAlign w:val="bottom"/>
          </w:tcPr>
          <w:p w:rsidR="00A45B06" w:rsidRDefault="00A45B06" w:rsidP="00300C8C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  <w:lang w:eastAsia="it-IT"/>
              </w:rPr>
            </w:pPr>
          </w:p>
          <w:p w:rsidR="00A45B06" w:rsidRDefault="00A45B06" w:rsidP="00300C8C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bCs/>
                <w:color w:val="000000"/>
                <w:sz w:val="32"/>
                <w:szCs w:val="32"/>
                <w:lang w:eastAsia="it-IT"/>
              </w:rPr>
              <w:t xml:space="preserve">CANDIDATI </w:t>
            </w:r>
            <w:r w:rsidRPr="00300C8C">
              <w:rPr>
                <w:b/>
                <w:bCs/>
                <w:color w:val="000000"/>
                <w:sz w:val="32"/>
                <w:szCs w:val="32"/>
                <w:u w:val="single"/>
                <w:lang w:eastAsia="it-IT"/>
              </w:rPr>
              <w:t>NON AMMESSI</w:t>
            </w:r>
            <w:r w:rsidRPr="007D1B4B">
              <w:rPr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Pr="00300C8C">
              <w:rPr>
                <w:bCs/>
                <w:color w:val="000000"/>
                <w:sz w:val="32"/>
                <w:szCs w:val="32"/>
                <w:lang w:eastAsia="it-IT"/>
              </w:rPr>
              <w:t>ALLE SELEZIONI</w:t>
            </w:r>
          </w:p>
          <w:p w:rsidR="00A45B06" w:rsidRPr="00300C8C" w:rsidRDefault="00A45B06" w:rsidP="00300C8C">
            <w:pPr>
              <w:spacing w:after="0" w:line="240" w:lineRule="auto"/>
              <w:jc w:val="center"/>
              <w:rPr>
                <w:bCs/>
                <w:color w:val="000000"/>
                <w:sz w:val="32"/>
                <w:szCs w:val="32"/>
                <w:lang w:eastAsia="it-IT"/>
              </w:rPr>
            </w:pPr>
          </w:p>
        </w:tc>
      </w:tr>
      <w:tr w:rsidR="00A45B06" w:rsidRPr="00011CD7" w:rsidTr="00300C8C">
        <w:trPr>
          <w:trHeight w:val="300"/>
        </w:trPr>
        <w:tc>
          <w:tcPr>
            <w:tcW w:w="2117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450B9D">
              <w:rPr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2835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450B9D">
              <w:rPr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984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450B9D">
              <w:rPr>
                <w:b/>
                <w:bCs/>
                <w:color w:val="000000"/>
                <w:lang w:eastAsia="it-IT"/>
              </w:rPr>
              <w:t>Data</w:t>
            </w:r>
            <w:r>
              <w:rPr>
                <w:b/>
                <w:bCs/>
                <w:color w:val="000000"/>
                <w:lang w:eastAsia="it-IT"/>
              </w:rPr>
              <w:t xml:space="preserve"> </w:t>
            </w:r>
            <w:r w:rsidRPr="00450B9D">
              <w:rPr>
                <w:b/>
                <w:bCs/>
                <w:color w:val="000000"/>
                <w:lang w:eastAsia="it-IT"/>
              </w:rPr>
              <w:t>Nascita</w:t>
            </w:r>
          </w:p>
        </w:tc>
        <w:tc>
          <w:tcPr>
            <w:tcW w:w="3260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Progetto</w:t>
            </w:r>
          </w:p>
        </w:tc>
        <w:tc>
          <w:tcPr>
            <w:tcW w:w="3969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Motivazione dell’esclusione</w:t>
            </w:r>
          </w:p>
        </w:tc>
      </w:tr>
      <w:tr w:rsidR="00A45B06" w:rsidRPr="00011CD7" w:rsidTr="00300C8C">
        <w:trPr>
          <w:trHeight w:val="300"/>
        </w:trPr>
        <w:tc>
          <w:tcPr>
            <w:tcW w:w="2117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DI SALVATORE </w:t>
            </w:r>
          </w:p>
        </w:tc>
        <w:tc>
          <w:tcPr>
            <w:tcW w:w="2835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GLORIA</w:t>
            </w:r>
          </w:p>
        </w:tc>
        <w:tc>
          <w:tcPr>
            <w:tcW w:w="1984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22/08/1988</w:t>
            </w:r>
          </w:p>
        </w:tc>
        <w:tc>
          <w:tcPr>
            <w:tcW w:w="3260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CI SONO ANCH’IO</w:t>
            </w:r>
          </w:p>
        </w:tc>
        <w:tc>
          <w:tcPr>
            <w:tcW w:w="3969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  <w:r w:rsidRPr="00300C8C">
              <w:rPr>
                <w:i/>
                <w:color w:val="000000"/>
                <w:lang w:eastAsia="it-IT"/>
              </w:rPr>
              <w:t xml:space="preserve"> mancata produzione della copia del documento di identità </w:t>
            </w:r>
          </w:p>
        </w:tc>
      </w:tr>
      <w:tr w:rsidR="00A45B06" w:rsidRPr="00011CD7" w:rsidTr="00300C8C">
        <w:trPr>
          <w:trHeight w:val="300"/>
        </w:trPr>
        <w:tc>
          <w:tcPr>
            <w:tcW w:w="2117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2835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1984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260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969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</w:p>
        </w:tc>
      </w:tr>
      <w:tr w:rsidR="00A45B06" w:rsidRPr="00011CD7" w:rsidTr="00300C8C">
        <w:trPr>
          <w:trHeight w:val="300"/>
        </w:trPr>
        <w:tc>
          <w:tcPr>
            <w:tcW w:w="2117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2835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1984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260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969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</w:p>
        </w:tc>
      </w:tr>
      <w:tr w:rsidR="00A45B06" w:rsidRPr="00011CD7" w:rsidTr="00300C8C">
        <w:trPr>
          <w:trHeight w:val="300"/>
        </w:trPr>
        <w:tc>
          <w:tcPr>
            <w:tcW w:w="2117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2835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1984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260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3969" w:type="dxa"/>
            <w:noWrap/>
            <w:vAlign w:val="bottom"/>
          </w:tcPr>
          <w:p w:rsidR="00A45B06" w:rsidRPr="00450B9D" w:rsidRDefault="00A45B06" w:rsidP="00300C8C">
            <w:pPr>
              <w:spacing w:after="0" w:line="240" w:lineRule="auto"/>
              <w:jc w:val="center"/>
              <w:rPr>
                <w:b/>
                <w:color w:val="000000"/>
                <w:lang w:eastAsia="it-IT"/>
              </w:rPr>
            </w:pPr>
          </w:p>
        </w:tc>
      </w:tr>
    </w:tbl>
    <w:p w:rsidR="00A45B06" w:rsidRDefault="00A45B06"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margin-left:630pt;margin-top:-.8pt;width:62.25pt;height:52.5pt;z-index:-251658240;visibility:visible;mso-position-horizontal-relative:text;mso-position-vertical-relative:text">
            <v:imagedata r:id="rId4" o:title=""/>
          </v:shape>
        </w:pict>
      </w:r>
    </w:p>
    <w:p w:rsidR="00A45B06" w:rsidRPr="007D1B4B" w:rsidRDefault="00A45B06" w:rsidP="007D1B4B"/>
    <w:p w:rsidR="00A45B06" w:rsidRDefault="00A45B06" w:rsidP="007D1B4B"/>
    <w:p w:rsidR="00A45B06" w:rsidRDefault="00A45B06" w:rsidP="007D1B4B">
      <w:pPr>
        <w:tabs>
          <w:tab w:val="left" w:pos="4020"/>
        </w:tabs>
        <w:rPr>
          <w:sz w:val="24"/>
          <w:szCs w:val="24"/>
        </w:rPr>
      </w:pPr>
    </w:p>
    <w:p w:rsidR="00A45B06" w:rsidRDefault="00A45B06" w:rsidP="007D1B4B">
      <w:pPr>
        <w:tabs>
          <w:tab w:val="left" w:pos="4020"/>
        </w:tabs>
        <w:rPr>
          <w:sz w:val="24"/>
          <w:szCs w:val="24"/>
        </w:rPr>
      </w:pPr>
    </w:p>
    <w:p w:rsidR="00A45B06" w:rsidRPr="007D1B4B" w:rsidRDefault="00A45B06" w:rsidP="007D1B4B">
      <w:pPr>
        <w:tabs>
          <w:tab w:val="left" w:pos="4020"/>
        </w:tabs>
        <w:rPr>
          <w:sz w:val="24"/>
          <w:szCs w:val="24"/>
        </w:rPr>
      </w:pPr>
      <w:r w:rsidRPr="007D1B4B">
        <w:rPr>
          <w:sz w:val="24"/>
          <w:szCs w:val="24"/>
        </w:rPr>
        <w:t xml:space="preserve">ENTE: </w:t>
      </w:r>
      <w:r>
        <w:rPr>
          <w:sz w:val="24"/>
          <w:szCs w:val="24"/>
        </w:rPr>
        <w:t xml:space="preserve">IPABB ISTITUTI RIUNITI DI RICOVERO CASTORANI DE AMICIS GIULIANOVA </w:t>
      </w:r>
    </w:p>
    <w:p w:rsidR="00A45B06" w:rsidRPr="00B72E38" w:rsidRDefault="00A45B06" w:rsidP="007D1B4B">
      <w:pPr>
        <w:tabs>
          <w:tab w:val="left" w:pos="4020"/>
        </w:tabs>
        <w:rPr>
          <w:b/>
        </w:rPr>
      </w:pPr>
      <w:r>
        <w:rPr>
          <w:sz w:val="24"/>
          <w:szCs w:val="24"/>
        </w:rPr>
        <w:t>Codice di Accreditamento</w:t>
      </w:r>
      <w:r w:rsidRPr="00B72E38">
        <w:rPr>
          <w:b/>
          <w:sz w:val="24"/>
          <w:szCs w:val="24"/>
        </w:rPr>
        <w:t>: NZ</w:t>
      </w:r>
      <w:bookmarkStart w:id="0" w:name="_GoBack"/>
      <w:bookmarkEnd w:id="0"/>
      <w:r w:rsidRPr="00B72E38">
        <w:rPr>
          <w:b/>
          <w:sz w:val="24"/>
          <w:szCs w:val="24"/>
        </w:rPr>
        <w:t xml:space="preserve"> 05981</w:t>
      </w:r>
    </w:p>
    <w:p w:rsidR="00A45B06" w:rsidRDefault="00A45B06" w:rsidP="007D1B4B">
      <w:pPr>
        <w:tabs>
          <w:tab w:val="left" w:pos="4020"/>
        </w:tabs>
      </w:pPr>
    </w:p>
    <w:p w:rsidR="00A45B06" w:rsidRDefault="00A45B06" w:rsidP="007D1B4B">
      <w:pPr>
        <w:tabs>
          <w:tab w:val="left" w:pos="4020"/>
        </w:tabs>
      </w:pPr>
    </w:p>
    <w:p w:rsidR="00A45B06" w:rsidRPr="007D1B4B" w:rsidRDefault="00A45B06" w:rsidP="007D1B4B">
      <w:pPr>
        <w:tabs>
          <w:tab w:val="left" w:pos="4020"/>
        </w:tabs>
      </w:pPr>
      <w:r>
        <w:t>Giulianova, 27/09/2017</w:t>
      </w:r>
    </w:p>
    <w:sectPr w:rsidR="00A45B06" w:rsidRPr="007D1B4B" w:rsidSect="00450B9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B9D"/>
    <w:rsid w:val="00011CD7"/>
    <w:rsid w:val="00102633"/>
    <w:rsid w:val="001A1364"/>
    <w:rsid w:val="00300C8C"/>
    <w:rsid w:val="00450B9D"/>
    <w:rsid w:val="006D34B4"/>
    <w:rsid w:val="007D1B4B"/>
    <w:rsid w:val="00854033"/>
    <w:rsid w:val="00910EA5"/>
    <w:rsid w:val="00961D80"/>
    <w:rsid w:val="00983753"/>
    <w:rsid w:val="00A45B06"/>
    <w:rsid w:val="00A5181E"/>
    <w:rsid w:val="00B7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EA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50B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450B9D"/>
    <w:rPr>
      <w:rFonts w:ascii="Arial" w:hAnsi="Arial" w:cs="Arial"/>
      <w:vanish/>
      <w:sz w:val="16"/>
      <w:szCs w:val="16"/>
      <w:lang w:eastAsia="it-I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50B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450B9D"/>
    <w:rPr>
      <w:rFonts w:ascii="Arial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7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55</Words>
  <Characters>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CANDIDATI NON AMMESSI ALLE SELEZIONI</dc:title>
  <dc:subject/>
  <dc:creator>Walter</dc:creator>
  <cp:keywords/>
  <dc:description/>
  <cp:lastModifiedBy>Castorani</cp:lastModifiedBy>
  <cp:revision>2</cp:revision>
  <cp:lastPrinted>2017-09-29T08:49:00Z</cp:lastPrinted>
  <dcterms:created xsi:type="dcterms:W3CDTF">2017-09-29T08:49:00Z</dcterms:created>
  <dcterms:modified xsi:type="dcterms:W3CDTF">2017-09-29T08:49:00Z</dcterms:modified>
</cp:coreProperties>
</file>